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8D" w:rsidRPr="008A471C" w:rsidRDefault="00240F8D" w:rsidP="00B1431E">
      <w:pPr>
        <w:jc w:val="center"/>
        <w:rPr>
          <w:b/>
          <w:sz w:val="144"/>
        </w:rPr>
      </w:pPr>
      <w:r w:rsidRPr="008A471C">
        <w:rPr>
          <w:b/>
          <w:sz w:val="144"/>
        </w:rPr>
        <w:t>ПАМЯТКА</w:t>
      </w:r>
    </w:p>
    <w:p w:rsidR="00240F8D" w:rsidRPr="008A471C" w:rsidRDefault="00240F8D" w:rsidP="00B1431E">
      <w:pPr>
        <w:jc w:val="center"/>
        <w:rPr>
          <w:b/>
          <w:sz w:val="144"/>
        </w:rPr>
      </w:pPr>
      <w:r w:rsidRPr="008A471C">
        <w:rPr>
          <w:b/>
          <w:sz w:val="144"/>
        </w:rPr>
        <w:t>ВЫПУСКНИКУ</w:t>
      </w:r>
    </w:p>
    <w:p w:rsidR="00240F8D" w:rsidRPr="008A471C" w:rsidRDefault="00240F8D" w:rsidP="00B1431E">
      <w:pPr>
        <w:jc w:val="center"/>
        <w:rPr>
          <w:b/>
          <w:sz w:val="28"/>
          <w:szCs w:val="32"/>
        </w:rPr>
      </w:pPr>
      <w:r w:rsidRPr="008A471C">
        <w:rPr>
          <w:b/>
          <w:sz w:val="144"/>
        </w:rPr>
        <w:t>ЕГЭ – 201</w:t>
      </w:r>
      <w:r>
        <w:rPr>
          <w:b/>
          <w:sz w:val="144"/>
        </w:rPr>
        <w:t>2</w:t>
      </w:r>
    </w:p>
    <w:p w:rsidR="00240F8D" w:rsidRDefault="00240F8D" w:rsidP="00B1431E">
      <w:pPr>
        <w:jc w:val="center"/>
        <w:rPr>
          <w:b/>
          <w:sz w:val="32"/>
          <w:szCs w:val="32"/>
        </w:rPr>
      </w:pPr>
      <w:r w:rsidRPr="000077C2">
        <w:rPr>
          <w:b/>
          <w:sz w:val="28"/>
        </w:rPr>
        <w:t xml:space="preserve">Для того чтобы получить школьный аттестат, выпускнику необходимо сдать два обязательных экзамена в форме ЕГЭ </w:t>
      </w:r>
      <w:r w:rsidRPr="00B1431E">
        <w:rPr>
          <w:b/>
          <w:sz w:val="36"/>
        </w:rPr>
        <w:t>– русский язык и математику</w:t>
      </w:r>
      <w:r w:rsidRPr="000077C2">
        <w:rPr>
          <w:b/>
          <w:sz w:val="28"/>
        </w:rPr>
        <w:t>.</w:t>
      </w:r>
    </w:p>
    <w:p w:rsidR="00240F8D" w:rsidRDefault="00240F8D" w:rsidP="00DA5463">
      <w:pPr>
        <w:spacing w:after="0" w:line="240" w:lineRule="auto"/>
        <w:jc w:val="center"/>
        <w:rPr>
          <w:b/>
          <w:sz w:val="32"/>
          <w:szCs w:val="32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 xml:space="preserve">ЕГЭ по всем общеобразовательным предметам в субъектах Российской Федерации </w:t>
      </w:r>
      <w:r w:rsidRPr="008A471C">
        <w:rPr>
          <w:rFonts w:ascii="Times New Roman" w:hAnsi="Times New Roman"/>
          <w:b/>
          <w:sz w:val="28"/>
          <w:szCs w:val="24"/>
          <w:lang w:eastAsia="ru-RU"/>
        </w:rPr>
        <w:t>начинается в 10.00</w:t>
      </w:r>
      <w:r w:rsidRPr="00A42C4C">
        <w:rPr>
          <w:rFonts w:ascii="Times New Roman" w:hAnsi="Times New Roman"/>
          <w:sz w:val="28"/>
          <w:szCs w:val="24"/>
          <w:lang w:eastAsia="ru-RU"/>
        </w:rPr>
        <w:t xml:space="preserve"> по местному времени.</w:t>
      </w:r>
    </w:p>
    <w:p w:rsidR="00240F8D" w:rsidRPr="008A471C" w:rsidRDefault="00240F8D" w:rsidP="00DA546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A471C">
        <w:rPr>
          <w:rFonts w:ascii="Times New Roman" w:hAnsi="Times New Roman"/>
          <w:b/>
          <w:sz w:val="28"/>
          <w:szCs w:val="24"/>
          <w:lang w:eastAsia="ru-RU"/>
        </w:rPr>
        <w:t>Продолжительность ЕГЭ:</w:t>
      </w:r>
    </w:p>
    <w:p w:rsidR="00240F8D" w:rsidRPr="00A42C4C" w:rsidRDefault="00240F8D" w:rsidP="003822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 xml:space="preserve">математика, физика, литература, </w:t>
      </w:r>
      <w:r w:rsidRPr="008A471C">
        <w:rPr>
          <w:rFonts w:ascii="Times New Roman" w:hAnsi="Times New Roman"/>
          <w:sz w:val="28"/>
          <w:szCs w:val="26"/>
        </w:rPr>
        <w:t>информатика и ИКТ</w:t>
      </w:r>
      <w:r w:rsidRPr="00A42C4C">
        <w:rPr>
          <w:rFonts w:ascii="Times New Roman" w:hAnsi="Times New Roman"/>
          <w:sz w:val="28"/>
          <w:szCs w:val="24"/>
          <w:lang w:eastAsia="ru-RU"/>
        </w:rPr>
        <w:t xml:space="preserve"> 4 часа (240 минут), </w:t>
      </w:r>
    </w:p>
    <w:p w:rsidR="00240F8D" w:rsidRPr="00A42C4C" w:rsidRDefault="00240F8D" w:rsidP="00DA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 xml:space="preserve">история, обществознание – 3,5 часа (210 минут), </w:t>
      </w:r>
    </w:p>
    <w:p w:rsidR="00240F8D" w:rsidRPr="00A42C4C" w:rsidRDefault="00240F8D" w:rsidP="00DA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 xml:space="preserve">русский язык, биология, география, химия – 3 часа (180 минут), </w:t>
      </w:r>
    </w:p>
    <w:p w:rsidR="00240F8D" w:rsidRPr="00A42C4C" w:rsidRDefault="00240F8D" w:rsidP="00DA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 xml:space="preserve">иностранные языки  – 160 минут. </w:t>
      </w:r>
    </w:p>
    <w:p w:rsidR="00240F8D" w:rsidRDefault="00240F8D" w:rsidP="00DA546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При себе иметь:</w:t>
      </w:r>
    </w:p>
    <w:p w:rsidR="00240F8D" w:rsidRPr="00382260" w:rsidRDefault="00240F8D" w:rsidP="003822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ПРОПУСК на ЕГЭ</w:t>
      </w:r>
    </w:p>
    <w:p w:rsidR="00240F8D" w:rsidRPr="00382260" w:rsidRDefault="00240F8D" w:rsidP="00382260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ПАСПОРТ</w:t>
      </w:r>
    </w:p>
    <w:p w:rsidR="00240F8D" w:rsidRPr="00382260" w:rsidRDefault="00240F8D" w:rsidP="00382260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РУЧКУ С ЧЁРНЫМИ ЧЕРНИЛАМИ (гелевую или капилярную)</w:t>
      </w:r>
    </w:p>
    <w:p w:rsidR="00240F8D" w:rsidRPr="00382260" w:rsidRDefault="00240F8D" w:rsidP="00DA546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82260">
        <w:rPr>
          <w:rFonts w:ascii="Times New Roman" w:hAnsi="Times New Roman"/>
          <w:b/>
          <w:sz w:val="28"/>
          <w:szCs w:val="24"/>
          <w:lang w:eastAsia="ru-RU"/>
        </w:rPr>
        <w:t>На ЕГЭ разрешается пользоваться следующими устройствами и материалами:</w:t>
      </w:r>
    </w:p>
    <w:p w:rsidR="00240F8D" w:rsidRPr="00A42C4C" w:rsidRDefault="00240F8D" w:rsidP="00DA54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>математика - линейка;</w:t>
      </w:r>
    </w:p>
    <w:p w:rsidR="00240F8D" w:rsidRPr="00A42C4C" w:rsidRDefault="00240F8D" w:rsidP="00DA546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>физика - линейка и непрограммируемый калькулятор;</w:t>
      </w:r>
    </w:p>
    <w:p w:rsidR="00240F8D" w:rsidRPr="00A42C4C" w:rsidRDefault="00240F8D" w:rsidP="00DA546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>химия - непрограммируемый калькулятор;</w:t>
      </w:r>
    </w:p>
    <w:p w:rsidR="00240F8D" w:rsidRDefault="00240F8D" w:rsidP="00DA546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42C4C">
        <w:rPr>
          <w:rFonts w:ascii="Times New Roman" w:hAnsi="Times New Roman"/>
          <w:sz w:val="28"/>
          <w:szCs w:val="24"/>
          <w:lang w:eastAsia="ru-RU"/>
        </w:rPr>
        <w:t>география - линейка, транспортир, непрограммируемый калькулятор.</w:t>
      </w:r>
    </w:p>
    <w:p w:rsidR="00240F8D" w:rsidRPr="00463061" w:rsidRDefault="00240F8D" w:rsidP="00463061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 w:rsidRPr="00463061">
        <w:rPr>
          <w:rFonts w:ascii="Times New Roman" w:hAnsi="Times New Roman"/>
          <w:b/>
          <w:sz w:val="44"/>
          <w:szCs w:val="24"/>
          <w:lang w:eastAsia="ru-RU"/>
        </w:rPr>
        <w:t>Код школы</w:t>
      </w:r>
      <w:r>
        <w:rPr>
          <w:rFonts w:ascii="Times New Roman" w:hAnsi="Times New Roman"/>
          <w:b/>
          <w:sz w:val="40"/>
          <w:szCs w:val="24"/>
          <w:lang w:eastAsia="ru-RU"/>
        </w:rPr>
        <w:t xml:space="preserve">:   </w:t>
      </w:r>
      <w:r w:rsidRPr="00463061">
        <w:rPr>
          <w:rFonts w:ascii="Times New Roman" w:hAnsi="Times New Roman"/>
          <w:b/>
          <w:sz w:val="60"/>
          <w:szCs w:val="60"/>
          <w:lang w:eastAsia="ru-RU"/>
        </w:rPr>
        <w:t>4 3 1 2 0 3</w:t>
      </w:r>
      <w:bookmarkStart w:id="0" w:name="_GoBack"/>
      <w:bookmarkEnd w:id="0"/>
    </w:p>
    <w:p w:rsidR="00240F8D" w:rsidRPr="00463061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26"/>
        </w:rPr>
      </w:pPr>
      <w:r w:rsidRPr="00463061">
        <w:rPr>
          <w:rFonts w:ascii="Times New Roman" w:hAnsi="Times New Roman"/>
          <w:b/>
          <w:sz w:val="32"/>
          <w:szCs w:val="26"/>
        </w:rPr>
        <w:t>Основной период проведения ЕГЭ: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2</w:t>
      </w:r>
      <w:r>
        <w:rPr>
          <w:rFonts w:ascii="Times New Roman" w:hAnsi="Times New Roman"/>
          <w:sz w:val="28"/>
          <w:szCs w:val="26"/>
        </w:rPr>
        <w:t xml:space="preserve">8 </w:t>
      </w:r>
      <w:r w:rsidRPr="008A471C">
        <w:rPr>
          <w:rFonts w:ascii="Times New Roman" w:hAnsi="Times New Roman"/>
          <w:sz w:val="28"/>
          <w:szCs w:val="26"/>
        </w:rPr>
        <w:t xml:space="preserve">мая – информатика и ИКТ, биология, </w:t>
      </w:r>
      <w:r>
        <w:rPr>
          <w:rFonts w:ascii="Times New Roman" w:hAnsi="Times New Roman"/>
          <w:sz w:val="28"/>
          <w:szCs w:val="26"/>
        </w:rPr>
        <w:t>история</w:t>
      </w:r>
      <w:r w:rsidRPr="008A471C">
        <w:rPr>
          <w:rFonts w:ascii="Times New Roman" w:hAnsi="Times New Roman"/>
          <w:sz w:val="28"/>
          <w:szCs w:val="26"/>
        </w:rPr>
        <w:t>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3</w:t>
      </w:r>
      <w:r>
        <w:rPr>
          <w:rFonts w:ascii="Times New Roman" w:hAnsi="Times New Roman"/>
          <w:sz w:val="28"/>
          <w:szCs w:val="26"/>
        </w:rPr>
        <w:t>1</w:t>
      </w:r>
      <w:r w:rsidRPr="008A471C">
        <w:rPr>
          <w:rFonts w:ascii="Times New Roman" w:hAnsi="Times New Roman"/>
          <w:sz w:val="28"/>
          <w:szCs w:val="26"/>
        </w:rPr>
        <w:t xml:space="preserve"> мая – русский язык;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</w:t>
      </w:r>
      <w:r>
        <w:rPr>
          <w:rFonts w:ascii="Times New Roman" w:hAnsi="Times New Roman"/>
          <w:sz w:val="28"/>
          <w:szCs w:val="26"/>
        </w:rPr>
        <w:t>4</w:t>
      </w:r>
      <w:r w:rsidRPr="008A471C">
        <w:rPr>
          <w:rFonts w:ascii="Times New Roman" w:hAnsi="Times New Roman"/>
          <w:sz w:val="28"/>
          <w:szCs w:val="26"/>
        </w:rPr>
        <w:t xml:space="preserve"> июня – иностранные языки, химия;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</w:t>
      </w:r>
      <w:r>
        <w:rPr>
          <w:rFonts w:ascii="Times New Roman" w:hAnsi="Times New Roman"/>
          <w:sz w:val="28"/>
          <w:szCs w:val="26"/>
        </w:rPr>
        <w:t>7</w:t>
      </w:r>
      <w:r w:rsidRPr="008A471C">
        <w:rPr>
          <w:rFonts w:ascii="Times New Roman" w:hAnsi="Times New Roman"/>
          <w:sz w:val="28"/>
          <w:szCs w:val="26"/>
        </w:rPr>
        <w:t xml:space="preserve"> июня – математика;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 xml:space="preserve">3 </w:t>
      </w:r>
      <w:r w:rsidRPr="008A471C">
        <w:rPr>
          <w:rFonts w:ascii="Times New Roman" w:hAnsi="Times New Roman"/>
          <w:sz w:val="28"/>
          <w:szCs w:val="26"/>
        </w:rPr>
        <w:t xml:space="preserve">июня – </w:t>
      </w:r>
      <w:r>
        <w:rPr>
          <w:rFonts w:ascii="Times New Roman" w:hAnsi="Times New Roman"/>
          <w:sz w:val="28"/>
          <w:szCs w:val="26"/>
        </w:rPr>
        <w:t>физика</w:t>
      </w:r>
      <w:r w:rsidRPr="008A471C">
        <w:rPr>
          <w:rFonts w:ascii="Times New Roman" w:hAnsi="Times New Roman"/>
          <w:sz w:val="28"/>
          <w:szCs w:val="26"/>
        </w:rPr>
        <w:t>, обществознание;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 xml:space="preserve">6 </w:t>
      </w:r>
      <w:r w:rsidRPr="008A471C">
        <w:rPr>
          <w:rFonts w:ascii="Times New Roman" w:hAnsi="Times New Roman"/>
          <w:sz w:val="28"/>
          <w:szCs w:val="26"/>
        </w:rPr>
        <w:t xml:space="preserve">июня – </w:t>
      </w:r>
      <w:r>
        <w:rPr>
          <w:rFonts w:ascii="Times New Roman" w:hAnsi="Times New Roman"/>
          <w:sz w:val="28"/>
          <w:szCs w:val="26"/>
        </w:rPr>
        <w:t>география, литература</w:t>
      </w:r>
      <w:r w:rsidRPr="008A471C">
        <w:rPr>
          <w:rFonts w:ascii="Times New Roman" w:hAnsi="Times New Roman"/>
          <w:sz w:val="28"/>
          <w:szCs w:val="26"/>
        </w:rPr>
        <w:t>.</w:t>
      </w: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6"/>
        </w:rPr>
      </w:pP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b/>
          <w:i/>
          <w:sz w:val="28"/>
          <w:szCs w:val="26"/>
          <w:u w:val="single"/>
        </w:rPr>
        <w:t>В основной период в ЕГЭ участвуют</w:t>
      </w:r>
      <w:r w:rsidRPr="008A471C">
        <w:rPr>
          <w:rFonts w:ascii="Times New Roman" w:hAnsi="Times New Roman"/>
          <w:sz w:val="28"/>
          <w:szCs w:val="26"/>
        </w:rPr>
        <w:t xml:space="preserve"> выпускники 201</w:t>
      </w:r>
      <w:r>
        <w:rPr>
          <w:rFonts w:ascii="Times New Roman" w:hAnsi="Times New Roman"/>
          <w:sz w:val="28"/>
          <w:szCs w:val="26"/>
        </w:rPr>
        <w:t>2</w:t>
      </w:r>
      <w:r w:rsidRPr="008A471C">
        <w:rPr>
          <w:rFonts w:ascii="Times New Roman" w:hAnsi="Times New Roman"/>
          <w:sz w:val="28"/>
          <w:szCs w:val="26"/>
        </w:rPr>
        <w:t xml:space="preserve"> года; обучающиеся в учреждениях НПО и СПО; выпускники прошлых лет, в том числе лица, у которых срок действия ранее полученного свидетельства о результатах ЕГЭ не истек; граждане, получившие среднее (полное) общее образование в иностранных государствах.</w:t>
      </w: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6"/>
        </w:rPr>
      </w:pP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Для участников, </w:t>
      </w:r>
      <w:r w:rsidRPr="008A471C">
        <w:rPr>
          <w:rFonts w:ascii="Times New Roman" w:hAnsi="Times New Roman"/>
          <w:b/>
          <w:sz w:val="28"/>
          <w:szCs w:val="26"/>
        </w:rPr>
        <w:t>не сдавших ЕГЭ или не завершивших выполнение экзаменационной работы по уважительным причинам</w:t>
      </w:r>
      <w:r w:rsidRPr="008A471C">
        <w:rPr>
          <w:rFonts w:ascii="Times New Roman" w:hAnsi="Times New Roman"/>
          <w:sz w:val="28"/>
          <w:szCs w:val="26"/>
        </w:rPr>
        <w:t xml:space="preserve"> (болезнь или иные обстоятельства, подтвержденные документально), а также участников, результаты ЕГЭ которых были отменены ГЭК, определены резервные дни сдачи ЕГЭ: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>8</w:t>
      </w:r>
      <w:r w:rsidRPr="008A471C">
        <w:rPr>
          <w:rFonts w:ascii="Times New Roman" w:hAnsi="Times New Roman"/>
          <w:sz w:val="28"/>
          <w:szCs w:val="26"/>
        </w:rPr>
        <w:t xml:space="preserve"> июня – иностранные языки, обществознание, биология, информатика и ИКТ;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19</w:t>
      </w:r>
      <w:r w:rsidRPr="008A471C">
        <w:rPr>
          <w:rFonts w:ascii="Times New Roman" w:hAnsi="Times New Roman"/>
          <w:sz w:val="28"/>
          <w:szCs w:val="26"/>
        </w:rPr>
        <w:t xml:space="preserve"> июня – география, химия, литература, история, физика;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</w:t>
      </w:r>
      <w:r>
        <w:rPr>
          <w:rFonts w:ascii="Times New Roman" w:hAnsi="Times New Roman"/>
          <w:sz w:val="28"/>
          <w:szCs w:val="26"/>
        </w:rPr>
        <w:t xml:space="preserve">  20</w:t>
      </w:r>
      <w:r w:rsidRPr="008A471C">
        <w:rPr>
          <w:rFonts w:ascii="Times New Roman" w:hAnsi="Times New Roman"/>
          <w:sz w:val="28"/>
          <w:szCs w:val="26"/>
        </w:rPr>
        <w:t xml:space="preserve"> июня – русский язык; 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21</w:t>
      </w:r>
      <w:r w:rsidRPr="008A471C">
        <w:rPr>
          <w:rFonts w:ascii="Times New Roman" w:hAnsi="Times New Roman"/>
          <w:sz w:val="28"/>
          <w:szCs w:val="26"/>
        </w:rPr>
        <w:t xml:space="preserve"> июня – математика.</w:t>
      </w:r>
    </w:p>
    <w:p w:rsidR="00240F8D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240F8D" w:rsidRPr="00463061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26"/>
        </w:rPr>
      </w:pPr>
      <w:r w:rsidRPr="00463061">
        <w:rPr>
          <w:rFonts w:ascii="Times New Roman" w:hAnsi="Times New Roman"/>
          <w:b/>
          <w:sz w:val="32"/>
          <w:szCs w:val="26"/>
        </w:rPr>
        <w:t>Дополнительные сроки проведения ЕГЭ: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</w:t>
      </w:r>
      <w:r>
        <w:rPr>
          <w:rFonts w:ascii="Times New Roman" w:hAnsi="Times New Roman"/>
          <w:sz w:val="28"/>
          <w:szCs w:val="26"/>
        </w:rPr>
        <w:t>7</w:t>
      </w:r>
      <w:r w:rsidRPr="008A471C">
        <w:rPr>
          <w:rFonts w:ascii="Times New Roman" w:hAnsi="Times New Roman"/>
          <w:sz w:val="28"/>
          <w:szCs w:val="26"/>
        </w:rPr>
        <w:t xml:space="preserve"> июля – русский язык, химия, информатика и ИКТ; 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>0</w:t>
      </w:r>
      <w:r w:rsidRPr="008A471C">
        <w:rPr>
          <w:rFonts w:ascii="Times New Roman" w:hAnsi="Times New Roman"/>
          <w:sz w:val="28"/>
          <w:szCs w:val="26"/>
        </w:rPr>
        <w:t xml:space="preserve"> июля – математика, география, иностранные языки;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>2</w:t>
      </w:r>
      <w:r w:rsidRPr="008A471C">
        <w:rPr>
          <w:rFonts w:ascii="Times New Roman" w:hAnsi="Times New Roman"/>
          <w:sz w:val="28"/>
          <w:szCs w:val="26"/>
        </w:rPr>
        <w:t xml:space="preserve"> июля – обществознание, литература, физика;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14</w:t>
      </w:r>
      <w:r w:rsidRPr="008A471C">
        <w:rPr>
          <w:rFonts w:ascii="Times New Roman" w:hAnsi="Times New Roman"/>
          <w:sz w:val="28"/>
          <w:szCs w:val="26"/>
        </w:rPr>
        <w:t xml:space="preserve"> июля – биология, история;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1</w:t>
      </w:r>
      <w:r>
        <w:rPr>
          <w:rFonts w:ascii="Times New Roman" w:hAnsi="Times New Roman"/>
          <w:sz w:val="28"/>
          <w:szCs w:val="26"/>
        </w:rPr>
        <w:t>6</w:t>
      </w:r>
      <w:r w:rsidRPr="008A471C">
        <w:rPr>
          <w:rFonts w:ascii="Times New Roman" w:hAnsi="Times New Roman"/>
          <w:sz w:val="28"/>
          <w:szCs w:val="26"/>
        </w:rPr>
        <w:t xml:space="preserve"> июля – по всем общеобразовательным предметам 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6"/>
        </w:rPr>
      </w:pP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b/>
          <w:i/>
          <w:sz w:val="28"/>
          <w:szCs w:val="26"/>
          <w:u w:val="single"/>
        </w:rPr>
        <w:t>Сдавать в дополнительные сроки имеют право</w:t>
      </w:r>
      <w:r w:rsidRPr="008A471C">
        <w:rPr>
          <w:rFonts w:ascii="Times New Roman" w:hAnsi="Times New Roman"/>
          <w:sz w:val="28"/>
          <w:szCs w:val="26"/>
        </w:rPr>
        <w:t xml:space="preserve"> определенные категории участников, не имевшие возможности участвовать в ЕГЭ в основной период: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выпускники прошлых лет;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выпускники НПО и СПО;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           граждане, получившие среднее (полное) общее образование в иностранных государствах.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6"/>
        </w:rPr>
      </w:pP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 xml:space="preserve">Также в  дополнительные сроки и резервные дни допускаются к сдаче ЕГЭ те участники, у которых совпадают сроки проведения ЕГЭ по отдельным общеобразовательным предметам. </w:t>
      </w:r>
    </w:p>
    <w:p w:rsidR="00240F8D" w:rsidRPr="008A471C" w:rsidRDefault="00240F8D" w:rsidP="00382260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6"/>
        </w:rPr>
      </w:pPr>
    </w:p>
    <w:p w:rsidR="00240F8D" w:rsidRPr="008A471C" w:rsidRDefault="00240F8D" w:rsidP="0038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6"/>
          <w:u w:val="single"/>
        </w:rPr>
      </w:pPr>
      <w:r>
        <w:rPr>
          <w:rFonts w:ascii="Times New Roman" w:hAnsi="Times New Roman"/>
          <w:b/>
          <w:sz w:val="28"/>
          <w:szCs w:val="26"/>
          <w:u w:val="single"/>
        </w:rPr>
        <w:t>Участники ЕГЭ - выпускники 2012</w:t>
      </w:r>
      <w:r w:rsidRPr="008A471C">
        <w:rPr>
          <w:rFonts w:ascii="Times New Roman" w:hAnsi="Times New Roman"/>
          <w:b/>
          <w:sz w:val="28"/>
          <w:szCs w:val="26"/>
          <w:u w:val="single"/>
        </w:rPr>
        <w:t xml:space="preserve"> года, получившие неудовлетворитель</w:t>
      </w:r>
      <w:r>
        <w:rPr>
          <w:rFonts w:ascii="Times New Roman" w:hAnsi="Times New Roman"/>
          <w:b/>
          <w:sz w:val="28"/>
          <w:szCs w:val="26"/>
          <w:u w:val="single"/>
        </w:rPr>
        <w:t>-</w:t>
      </w:r>
      <w:r w:rsidRPr="008A471C">
        <w:rPr>
          <w:rFonts w:ascii="Times New Roman" w:hAnsi="Times New Roman"/>
          <w:b/>
          <w:sz w:val="28"/>
          <w:szCs w:val="26"/>
          <w:u w:val="single"/>
        </w:rPr>
        <w:t>ный результат ЕГЭ по русскому языку или математике, смогут пересдать экзамен в следующие дни:</w:t>
      </w:r>
    </w:p>
    <w:p w:rsidR="00240F8D" w:rsidRPr="008A471C" w:rsidRDefault="00240F8D" w:rsidP="0038226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20</w:t>
      </w:r>
      <w:r w:rsidRPr="008A471C">
        <w:rPr>
          <w:rFonts w:ascii="Times New Roman" w:hAnsi="Times New Roman"/>
          <w:sz w:val="28"/>
          <w:szCs w:val="26"/>
        </w:rPr>
        <w:t xml:space="preserve"> июня – русский язык;</w:t>
      </w:r>
    </w:p>
    <w:p w:rsidR="00240F8D" w:rsidRPr="008A471C" w:rsidRDefault="00240F8D" w:rsidP="0038226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>2</w:t>
      </w:r>
      <w:r>
        <w:rPr>
          <w:rFonts w:ascii="Times New Roman" w:hAnsi="Times New Roman"/>
          <w:sz w:val="28"/>
          <w:szCs w:val="26"/>
        </w:rPr>
        <w:t>1</w:t>
      </w:r>
      <w:r w:rsidRPr="008A471C">
        <w:rPr>
          <w:rFonts w:ascii="Times New Roman" w:hAnsi="Times New Roman"/>
          <w:sz w:val="28"/>
          <w:szCs w:val="26"/>
        </w:rPr>
        <w:t xml:space="preserve"> июня – математика;</w:t>
      </w:r>
    </w:p>
    <w:p w:rsidR="00240F8D" w:rsidRPr="008A471C" w:rsidRDefault="00240F8D" w:rsidP="0038226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</w:t>
      </w:r>
      <w:r w:rsidRPr="008A471C">
        <w:rPr>
          <w:rFonts w:ascii="Times New Roman" w:hAnsi="Times New Roman"/>
          <w:sz w:val="28"/>
          <w:szCs w:val="26"/>
        </w:rPr>
        <w:t xml:space="preserve"> июля – русский язык;</w:t>
      </w:r>
    </w:p>
    <w:p w:rsidR="00240F8D" w:rsidRPr="008A471C" w:rsidRDefault="00240F8D" w:rsidP="0038226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10</w:t>
      </w:r>
      <w:r w:rsidRPr="008A471C">
        <w:rPr>
          <w:rFonts w:ascii="Times New Roman" w:hAnsi="Times New Roman"/>
          <w:sz w:val="28"/>
          <w:szCs w:val="26"/>
        </w:rPr>
        <w:t xml:space="preserve"> июля – математика;</w:t>
      </w:r>
    </w:p>
    <w:p w:rsidR="00240F8D" w:rsidRPr="008A471C" w:rsidRDefault="00240F8D" w:rsidP="0038226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8"/>
          <w:szCs w:val="26"/>
        </w:rPr>
      </w:pPr>
      <w:r w:rsidRPr="008A471C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>6</w:t>
      </w:r>
      <w:r w:rsidRPr="008A471C">
        <w:rPr>
          <w:rFonts w:ascii="Times New Roman" w:hAnsi="Times New Roman"/>
          <w:sz w:val="28"/>
          <w:szCs w:val="26"/>
        </w:rPr>
        <w:t xml:space="preserve"> июля – русский язык, математика.</w:t>
      </w:r>
    </w:p>
    <w:p w:rsidR="00240F8D" w:rsidRDefault="00240F8D" w:rsidP="00595693">
      <w:pPr>
        <w:spacing w:line="240" w:lineRule="auto"/>
        <w:jc w:val="center"/>
        <w:rPr>
          <w:b/>
          <w:sz w:val="32"/>
          <w:szCs w:val="32"/>
        </w:rPr>
      </w:pPr>
    </w:p>
    <w:p w:rsidR="00240F8D" w:rsidRPr="00595693" w:rsidRDefault="00240F8D" w:rsidP="00595693">
      <w:pPr>
        <w:spacing w:line="240" w:lineRule="auto"/>
        <w:jc w:val="center"/>
        <w:rPr>
          <w:b/>
          <w:sz w:val="32"/>
          <w:szCs w:val="32"/>
        </w:rPr>
      </w:pPr>
      <w:r w:rsidRPr="00595693">
        <w:rPr>
          <w:b/>
          <w:sz w:val="32"/>
          <w:szCs w:val="32"/>
        </w:rPr>
        <w:t>Действия участников на ЕГЭ</w:t>
      </w:r>
    </w:p>
    <w:p w:rsidR="00240F8D" w:rsidRPr="00595693" w:rsidRDefault="00240F8D" w:rsidP="00595693">
      <w:pPr>
        <w:spacing w:line="240" w:lineRule="auto"/>
        <w:jc w:val="both"/>
        <w:rPr>
          <w:b/>
          <w:sz w:val="32"/>
          <w:szCs w:val="32"/>
        </w:rPr>
      </w:pPr>
      <w:r w:rsidRPr="00595693">
        <w:rPr>
          <w:b/>
          <w:sz w:val="32"/>
          <w:szCs w:val="32"/>
        </w:rPr>
        <w:t>Во время рассадки в аудитории:</w:t>
      </w:r>
    </w:p>
    <w:p w:rsidR="00240F8D" w:rsidRPr="00595693" w:rsidRDefault="00240F8D" w:rsidP="00595693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в сопровождении организатора пройти в аудиторию, взяв с собой только паспорт, пропуск, ручку и разрешенные для использования на экзамене по предмету дополнительное оборудование, оставив лишние вещи в аудитории в специально выделенном для этого месте</w:t>
      </w:r>
    </w:p>
    <w:p w:rsidR="00240F8D" w:rsidRPr="00595693" w:rsidRDefault="00240F8D" w:rsidP="00595693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занять место, указанное организатором</w:t>
      </w:r>
    </w:p>
    <w:p w:rsidR="00240F8D" w:rsidRPr="00595693" w:rsidRDefault="00240F8D" w:rsidP="00595693">
      <w:pPr>
        <w:spacing w:line="240" w:lineRule="auto"/>
        <w:jc w:val="center"/>
        <w:rPr>
          <w:i/>
          <w:sz w:val="32"/>
          <w:szCs w:val="32"/>
          <w:u w:val="single"/>
        </w:rPr>
      </w:pPr>
      <w:r w:rsidRPr="00595693">
        <w:rPr>
          <w:i/>
          <w:sz w:val="32"/>
          <w:szCs w:val="32"/>
          <w:u w:val="single"/>
        </w:rPr>
        <w:t>Меняться местами без мотивированного указания организаторов запрещено.</w:t>
      </w:r>
    </w:p>
    <w:p w:rsidR="00240F8D" w:rsidRPr="00595693" w:rsidRDefault="00240F8D" w:rsidP="00595693">
      <w:pPr>
        <w:spacing w:line="240" w:lineRule="auto"/>
        <w:ind w:firstLine="708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</w:t>
      </w:r>
    </w:p>
    <w:p w:rsidR="00240F8D" w:rsidRPr="00595693" w:rsidRDefault="00240F8D" w:rsidP="00595693">
      <w:pPr>
        <w:spacing w:line="240" w:lineRule="auto"/>
        <w:jc w:val="both"/>
        <w:rPr>
          <w:b/>
          <w:sz w:val="32"/>
          <w:szCs w:val="32"/>
        </w:rPr>
      </w:pPr>
      <w:r w:rsidRPr="00595693">
        <w:rPr>
          <w:b/>
          <w:sz w:val="32"/>
          <w:szCs w:val="32"/>
        </w:rPr>
        <w:t>При раздаче комплектов экзаменационных материалов: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получить от организаторов запечатанные индивидуальные комплекты с вложенными в них экзаменационными заданиями (КИМ), бланком регистрации, бланками ответов № 1 и № 2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получить от организаторов черновики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вскрыть по указанию организаторов индивидуальные комплекты</w:t>
      </w:r>
    </w:p>
    <w:p w:rsidR="00240F8D" w:rsidRPr="00595693" w:rsidRDefault="00240F8D" w:rsidP="0059569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проверить количество бланков ЕГЭ и КИМ в индивидуальном комплекте и отсутствие в них полиграфических дефектов</w:t>
      </w:r>
    </w:p>
    <w:p w:rsidR="00240F8D" w:rsidRPr="00595693" w:rsidRDefault="00240F8D" w:rsidP="00595693">
      <w:pPr>
        <w:spacing w:line="240" w:lineRule="auto"/>
        <w:ind w:firstLine="708"/>
        <w:jc w:val="both"/>
        <w:rPr>
          <w:sz w:val="32"/>
          <w:szCs w:val="32"/>
        </w:rPr>
      </w:pPr>
      <w:r w:rsidRPr="00595693">
        <w:rPr>
          <w:sz w:val="32"/>
          <w:szCs w:val="32"/>
        </w:rPr>
        <w:t>В случаях обнаружения в индивидуальном комплекте лишних (или недостающих) бланков ЕГЭ и КИМ, а также наличия в них полиграфических дефектов участники ЕГЭ должны незамедлительно сообщить об этом организаторам, которые обязаны полностью заменить индивидуальный пакет с дефектными материалами.</w:t>
      </w:r>
    </w:p>
    <w:p w:rsidR="00240F8D" w:rsidRDefault="00240F8D" w:rsidP="00595693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40F8D" w:rsidRPr="00463061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2"/>
        </w:rPr>
      </w:pPr>
      <w:r w:rsidRPr="00463061">
        <w:rPr>
          <w:rFonts w:ascii="Times New Roman" w:hAnsi="Times New Roman"/>
          <w:b/>
          <w:sz w:val="36"/>
          <w:szCs w:val="32"/>
        </w:rPr>
        <w:t>Апелляция</w:t>
      </w:r>
    </w:p>
    <w:p w:rsidR="00240F8D" w:rsidRPr="0017490D" w:rsidRDefault="00240F8D" w:rsidP="00DA54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Апелляция – это письменное заявление участника ЕГЭ либо о нарушении установленного порядка проведения ЕГЭ, либо о несогласии с результатами ЕГЭ.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490D">
        <w:rPr>
          <w:rFonts w:ascii="Times New Roman" w:hAnsi="Times New Roman"/>
          <w:b/>
          <w:sz w:val="26"/>
          <w:szCs w:val="26"/>
        </w:rPr>
        <w:t>Не принимаются апелляции:</w:t>
      </w:r>
    </w:p>
    <w:p w:rsidR="00240F8D" w:rsidRPr="0017490D" w:rsidRDefault="00240F8D" w:rsidP="00DA5463">
      <w:pPr>
        <w:pStyle w:val="ListParagraph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по содержанию и структуре КИМ</w:t>
      </w:r>
    </w:p>
    <w:p w:rsidR="00240F8D" w:rsidRPr="0017490D" w:rsidRDefault="00240F8D" w:rsidP="00DA5463">
      <w:pPr>
        <w:pStyle w:val="ListParagraph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в связи с нарушением самим участником ЕГЭ правил поведения на ЕГЭ или правил заполнения бланков</w:t>
      </w:r>
    </w:p>
    <w:p w:rsidR="00240F8D" w:rsidRPr="0017490D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40F8D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7490D">
        <w:rPr>
          <w:rFonts w:ascii="Times New Roman" w:hAnsi="Times New Roman"/>
          <w:b/>
          <w:sz w:val="26"/>
          <w:szCs w:val="26"/>
        </w:rPr>
        <w:t>Апелляция</w:t>
      </w:r>
      <w:r w:rsidRPr="0017490D">
        <w:rPr>
          <w:rFonts w:ascii="Times New Roman" w:hAnsi="Times New Roman"/>
          <w:b/>
          <w:sz w:val="26"/>
          <w:szCs w:val="26"/>
          <w:u w:val="single"/>
        </w:rPr>
        <w:t xml:space="preserve"> о нарушении установленного порядка проведения ЕГЭ </w:t>
      </w:r>
    </w:p>
    <w:p w:rsidR="00240F8D" w:rsidRPr="0017490D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7490D">
        <w:rPr>
          <w:rFonts w:ascii="Times New Roman" w:hAnsi="Times New Roman"/>
          <w:b/>
          <w:sz w:val="26"/>
          <w:szCs w:val="26"/>
        </w:rPr>
        <w:t>подается в день экзамена после сдачи бланков ЕГЭ не выходя из ППЭ.</w:t>
      </w:r>
    </w:p>
    <w:p w:rsidR="00240F8D" w:rsidRPr="0017490D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490D">
        <w:rPr>
          <w:rFonts w:ascii="Times New Roman" w:hAnsi="Times New Roman"/>
          <w:b/>
          <w:sz w:val="26"/>
          <w:szCs w:val="26"/>
        </w:rPr>
        <w:t>Действия участника ЕГЭ:</w:t>
      </w:r>
    </w:p>
    <w:p w:rsidR="00240F8D" w:rsidRPr="0017490D" w:rsidRDefault="00240F8D" w:rsidP="00DA54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по окончании экзамена получить от организатора в аудитории форму (два экземпляра) для составления апелляции</w:t>
      </w:r>
    </w:p>
    <w:p w:rsidR="00240F8D" w:rsidRPr="0017490D" w:rsidRDefault="00240F8D" w:rsidP="00DA54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составить апелляцию в 2 экземплярах</w:t>
      </w:r>
    </w:p>
    <w:p w:rsidR="00240F8D" w:rsidRPr="0017490D" w:rsidRDefault="00240F8D" w:rsidP="00DA54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передать оба экземпляра уполномоченному представителю ГЭК, который обязан принять и удостоверить их своей подписью</w:t>
      </w:r>
    </w:p>
    <w:p w:rsidR="00240F8D" w:rsidRPr="0017490D" w:rsidRDefault="00240F8D" w:rsidP="00DA546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 w:rsidRPr="0017490D">
        <w:rPr>
          <w:rFonts w:ascii="Times New Roman" w:hAnsi="Times New Roman"/>
          <w:sz w:val="26"/>
          <w:szCs w:val="26"/>
          <w:u w:val="single"/>
        </w:rPr>
        <w:t>Один экземпляр заявления остается у участника ЕГЭ, другой передается уполномоченным представителем ГЭК в региональную конфликтную комиссию.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240F8D" w:rsidRPr="0017490D" w:rsidRDefault="00240F8D" w:rsidP="0038226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7490D">
        <w:rPr>
          <w:rFonts w:ascii="Times New Roman" w:hAnsi="Times New Roman"/>
          <w:b/>
          <w:sz w:val="26"/>
          <w:szCs w:val="26"/>
        </w:rPr>
        <w:t>Апелляция</w:t>
      </w:r>
      <w:r w:rsidRPr="0017490D">
        <w:rPr>
          <w:rFonts w:ascii="Times New Roman" w:hAnsi="Times New Roman"/>
          <w:b/>
          <w:sz w:val="26"/>
          <w:szCs w:val="26"/>
          <w:u w:val="single"/>
        </w:rPr>
        <w:t xml:space="preserve"> о несогласии с результатами ЕГЭ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 xml:space="preserve">Подавать апелляцию следует, </w:t>
      </w:r>
      <w:r w:rsidRPr="0017490D">
        <w:rPr>
          <w:rFonts w:ascii="Times New Roman" w:hAnsi="Times New Roman"/>
          <w:sz w:val="26"/>
          <w:szCs w:val="26"/>
          <w:u w:val="single"/>
        </w:rPr>
        <w:t>если Вы действительно уверены, что при оценке экзаменационной работы произошла ошибка</w:t>
      </w:r>
      <w:r w:rsidRPr="0017490D">
        <w:rPr>
          <w:rFonts w:ascii="Times New Roman" w:hAnsi="Times New Roman"/>
          <w:sz w:val="26"/>
          <w:szCs w:val="26"/>
        </w:rPr>
        <w:t xml:space="preserve"> (техническая или экспертная).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 xml:space="preserve">Апелляция о несогласии с результатами ЕГЭ </w:t>
      </w:r>
      <w:r w:rsidRPr="0017490D">
        <w:rPr>
          <w:rFonts w:ascii="Times New Roman" w:hAnsi="Times New Roman"/>
          <w:sz w:val="26"/>
          <w:szCs w:val="26"/>
          <w:u w:val="single"/>
        </w:rPr>
        <w:t>подается в течение 2 рабочих дней после официального объявления индивидуальных результатов экзамена</w:t>
      </w:r>
      <w:r w:rsidRPr="0017490D">
        <w:rPr>
          <w:rFonts w:ascii="Times New Roman" w:hAnsi="Times New Roman"/>
          <w:sz w:val="26"/>
          <w:szCs w:val="26"/>
        </w:rPr>
        <w:t xml:space="preserve"> и ознакомления с ними участника ЕГЭ.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490D">
        <w:rPr>
          <w:rFonts w:ascii="Times New Roman" w:hAnsi="Times New Roman"/>
          <w:b/>
          <w:sz w:val="26"/>
          <w:szCs w:val="26"/>
        </w:rPr>
        <w:t>Действия участника ЕГЭ: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 xml:space="preserve">получить у ответственного секретаря конфликтной комиссии (для выпускников текущего года - у руководителя своего образовательного учреждения) форму для составления апелляции в 2 экземплярах 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составить апелляцию в 2 экземплярах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передать оба экземпляра вышеуказанным лицам, которые обязаны принять и удостоверить их своей подписью, один экземпляр отдать участнику ЕГЭ, другой передать в конфликтную комиссию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получить информацию о времени и месте рассмотрения апелляции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прийти (если есть возможность) на процедуру рассмотрения апелляции в конфликтную комиссию, имея при себе паспорт и пропуск на ЕГЭ, на котором должна стоять печать «Бланки ЕГЭ сданы» (или штампом ППЭ)</w:t>
      </w:r>
    </w:p>
    <w:p w:rsidR="00240F8D" w:rsidRPr="0017490D" w:rsidRDefault="00240F8D" w:rsidP="00DA54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участвовать в рассмотрении апелляции, подтвердив в протоколе, что во время апелляции сдававшему ЕГЭ были предъявлены его копии бланков ответов и правильность распознавания ответов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В случае, если участник ЕГЭ или его родитель (законный представитель) по тем или иным не явился на апелляцию, ее рассмотрение проходит без их участия и подтверждается членами конфликтной комиссии</w:t>
      </w: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40F8D" w:rsidRPr="0017490D" w:rsidRDefault="00240F8D" w:rsidP="00DA546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490D">
        <w:rPr>
          <w:rFonts w:ascii="Times New Roman" w:hAnsi="Times New Roman"/>
          <w:b/>
          <w:sz w:val="26"/>
          <w:szCs w:val="26"/>
        </w:rPr>
        <w:t>ВНИМАНИЕ!</w:t>
      </w:r>
    </w:p>
    <w:p w:rsidR="00240F8D" w:rsidRPr="0017490D" w:rsidRDefault="00240F8D" w:rsidP="001749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240F8D" w:rsidRPr="0017490D" w:rsidRDefault="00240F8D" w:rsidP="0017490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490D">
        <w:rPr>
          <w:rFonts w:ascii="Times New Roman" w:hAnsi="Times New Roman"/>
          <w:sz w:val="26"/>
          <w:szCs w:val="26"/>
        </w:rPr>
        <w:t>Экзаменационная работа перепроверяется полностью, а не отдельная ее часть. Черновики, использованные на экзамене, в качестве материалов апелляции не рассматриваются.</w:t>
      </w:r>
    </w:p>
    <w:p w:rsidR="00240F8D" w:rsidRPr="00463061" w:rsidRDefault="00240F8D" w:rsidP="00463061">
      <w:pPr>
        <w:spacing w:after="0" w:line="240" w:lineRule="auto"/>
        <w:contextualSpacing/>
        <w:jc w:val="center"/>
        <w:rPr>
          <w:sz w:val="24"/>
        </w:rPr>
      </w:pPr>
      <w:r w:rsidRPr="00463061">
        <w:rPr>
          <w:rFonts w:ascii="Times New Roman" w:hAnsi="Times New Roman"/>
          <w:sz w:val="28"/>
          <w:szCs w:val="26"/>
          <w:u w:val="single"/>
        </w:rPr>
        <w:t>За сам факт подачи апелляции количество баллов не может быть уменьшено.</w:t>
      </w:r>
    </w:p>
    <w:sectPr w:rsidR="00240F8D" w:rsidRPr="00463061" w:rsidSect="00B14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116"/>
    <w:multiLevelType w:val="multilevel"/>
    <w:tmpl w:val="87B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ACF"/>
    <w:multiLevelType w:val="multilevel"/>
    <w:tmpl w:val="E4B2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933C5"/>
    <w:multiLevelType w:val="hybridMultilevel"/>
    <w:tmpl w:val="71A2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4535E"/>
    <w:multiLevelType w:val="hybridMultilevel"/>
    <w:tmpl w:val="281AF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DA11FD"/>
    <w:multiLevelType w:val="hybridMultilevel"/>
    <w:tmpl w:val="81B0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015E3"/>
    <w:multiLevelType w:val="hybridMultilevel"/>
    <w:tmpl w:val="CC4A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D47BA"/>
    <w:multiLevelType w:val="hybridMultilevel"/>
    <w:tmpl w:val="C94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61C80"/>
    <w:multiLevelType w:val="hybridMultilevel"/>
    <w:tmpl w:val="FC5A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87F11"/>
    <w:multiLevelType w:val="hybridMultilevel"/>
    <w:tmpl w:val="2112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2D6654"/>
    <w:multiLevelType w:val="hybridMultilevel"/>
    <w:tmpl w:val="C7E2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68"/>
    <w:rsid w:val="000077C2"/>
    <w:rsid w:val="00015F37"/>
    <w:rsid w:val="000A3B83"/>
    <w:rsid w:val="0017490D"/>
    <w:rsid w:val="00240F8D"/>
    <w:rsid w:val="00382260"/>
    <w:rsid w:val="00463061"/>
    <w:rsid w:val="00595693"/>
    <w:rsid w:val="006F5A68"/>
    <w:rsid w:val="0078295A"/>
    <w:rsid w:val="008A471C"/>
    <w:rsid w:val="008F7549"/>
    <w:rsid w:val="00A42C4C"/>
    <w:rsid w:val="00B1431E"/>
    <w:rsid w:val="00BC10AC"/>
    <w:rsid w:val="00BE680E"/>
    <w:rsid w:val="00C8263A"/>
    <w:rsid w:val="00D56A85"/>
    <w:rsid w:val="00DA5463"/>
    <w:rsid w:val="00DE07D4"/>
    <w:rsid w:val="00DE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4</Pages>
  <Words>1124</Words>
  <Characters>6411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Priemnaya</cp:lastModifiedBy>
  <cp:revision>7</cp:revision>
  <cp:lastPrinted>2011-03-15T08:21:00Z</cp:lastPrinted>
  <dcterms:created xsi:type="dcterms:W3CDTF">2011-03-15T06:49:00Z</dcterms:created>
  <dcterms:modified xsi:type="dcterms:W3CDTF">2012-05-02T11:07:00Z</dcterms:modified>
</cp:coreProperties>
</file>